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3A" w:rsidRPr="005E009B" w:rsidRDefault="00C36B3A" w:rsidP="00C36B3A">
      <w:pPr>
        <w:snapToGrid w:val="0"/>
        <w:rPr>
          <w:b/>
          <w:snapToGrid w:val="0"/>
        </w:rPr>
      </w:pPr>
      <w:r>
        <w:rPr>
          <w:rFonts w:ascii="ＭＳ ゴシック" w:eastAsia="ＭＳ ゴシック" w:cs="ＭＳ ゴシック" w:hint="eastAsia"/>
          <w:b/>
          <w:snapToGrid w:val="0"/>
        </w:rPr>
        <w:t>第10</w:t>
      </w:r>
      <w:r w:rsidRPr="005E009B">
        <w:rPr>
          <w:rFonts w:ascii="ＭＳ ゴシック" w:eastAsia="ＭＳ ゴシック" w:cs="ＭＳ ゴシック" w:hint="eastAsia"/>
          <w:b/>
          <w:snapToGrid w:val="0"/>
        </w:rPr>
        <w:t>号様式</w:t>
      </w:r>
      <w:r>
        <w:rPr>
          <w:rFonts w:hint="eastAsia"/>
          <w:snapToGrid w:val="0"/>
        </w:rPr>
        <w:t>（第17</w:t>
      </w:r>
      <w:r w:rsidRPr="005E009B">
        <w:rPr>
          <w:rFonts w:hint="eastAsia"/>
          <w:snapToGrid w:val="0"/>
        </w:rPr>
        <w:t>条関係）</w:t>
      </w:r>
    </w:p>
    <w:p w:rsidR="00C36B3A" w:rsidRDefault="00C36B3A" w:rsidP="00DA0CA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指 定 美 術 工 芸 品 等 公 開 </w:t>
      </w:r>
      <w:r w:rsidRPr="00734D85">
        <w:rPr>
          <w:rFonts w:hint="eastAsia"/>
          <w:snapToGrid w:val="0"/>
          <w:vanish/>
        </w:rPr>
        <w:t>少量危険物貯蔵指定可燃物取扱</w:t>
      </w:r>
      <w:r>
        <w:rPr>
          <w:rFonts w:hint="eastAsia"/>
          <w:snapToGrid w:val="0"/>
        </w:rPr>
        <w:t xml:space="preserve">届 出 </w:t>
      </w:r>
      <w:r w:rsidRPr="00734D85">
        <w:rPr>
          <w:rFonts w:hint="eastAsia"/>
          <w:snapToGrid w:val="0"/>
        </w:rPr>
        <w:t>書</w:t>
      </w:r>
    </w:p>
    <w:p w:rsidR="00C36B3A" w:rsidRPr="00734D85" w:rsidRDefault="00C36B3A" w:rsidP="00C36B3A">
      <w:pPr>
        <w:snapToGrid w:val="0"/>
        <w:jc w:val="center"/>
        <w:rPr>
          <w:snapToGrid w:val="0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35"/>
        <w:gridCol w:w="426"/>
        <w:gridCol w:w="939"/>
        <w:gridCol w:w="1187"/>
        <w:gridCol w:w="850"/>
        <w:gridCol w:w="2835"/>
      </w:tblGrid>
      <w:tr w:rsidR="00C36B3A" w:rsidRPr="00734D85" w:rsidTr="0048710B">
        <w:trPr>
          <w:cantSplit/>
          <w:trHeight w:hRule="exact" w:val="21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年　　月　　日　</w:t>
            </w:r>
          </w:p>
          <w:p w:rsidR="00C36B3A" w:rsidRPr="00734D85" w:rsidRDefault="00C36B3A" w:rsidP="0048710B">
            <w:pPr>
              <w:snapToGrid w:val="0"/>
              <w:spacing w:line="320" w:lineRule="exac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　　　　　　　　　　　　　　　様</w:t>
            </w:r>
          </w:p>
          <w:p w:rsidR="00C36B3A" w:rsidRPr="00734D85" w:rsidRDefault="00C36B3A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C36B3A" w:rsidRPr="00734D85" w:rsidRDefault="00C36B3A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C36B3A" w:rsidRPr="00734D85" w:rsidRDefault="00C36B3A" w:rsidP="0048710B">
            <w:pPr>
              <w:snapToGrid w:val="0"/>
              <w:spacing w:line="320" w:lineRule="exact"/>
              <w:ind w:right="192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（電話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34D85">
              <w:rPr>
                <w:rFonts w:hint="eastAsia"/>
                <w:snapToGrid w:val="0"/>
              </w:rPr>
              <w:t xml:space="preserve">）　</w:t>
            </w:r>
          </w:p>
          <w:p w:rsidR="00C36B3A" w:rsidRPr="00734D85" w:rsidRDefault="00C36B3A" w:rsidP="0048710B">
            <w:pPr>
              <w:snapToGrid w:val="0"/>
              <w:spacing w:line="320" w:lineRule="exact"/>
              <w:ind w:right="19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</w:t>
            </w:r>
            <w:r w:rsidRPr="00734D85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34D85">
              <w:rPr>
                <w:rFonts w:hint="eastAsia"/>
                <w:snapToGrid w:val="0"/>
                <w:vanish/>
              </w:rPr>
              <w:t>印</w:t>
            </w:r>
            <w:r w:rsidRPr="00734D85">
              <w:rPr>
                <w:rFonts w:hint="eastAsia"/>
                <w:snapToGrid w:val="0"/>
              </w:rPr>
              <w:t xml:space="preserve">　</w:t>
            </w:r>
          </w:p>
        </w:tc>
      </w:tr>
      <w:tr w:rsidR="00C36B3A" w:rsidRPr="00734D85" w:rsidTr="0048710B">
        <w:trPr>
          <w:cantSplit/>
          <w:trHeight w:hRule="exact" w:val="519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公開期間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555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公開場所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705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公開する施設の</w:t>
            </w:r>
          </w:p>
          <w:p w:rsidR="00C36B3A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名称及び構造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615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主催者</w:t>
            </w:r>
          </w:p>
        </w:tc>
        <w:tc>
          <w:tcPr>
            <w:tcW w:w="1161" w:type="dxa"/>
            <w:gridSpan w:val="2"/>
            <w:vAlign w:val="center"/>
          </w:tcPr>
          <w:p w:rsidR="00C36B3A" w:rsidRPr="00734D85" w:rsidRDefault="00C36B3A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571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C36B3A" w:rsidRPr="00734D85" w:rsidRDefault="00C36B3A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val="1029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公開する指定美術</w:t>
            </w:r>
          </w:p>
          <w:p w:rsidR="00C36B3A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工芸品等の品目</w:t>
            </w:r>
          </w:p>
          <w:p w:rsidR="00C36B3A" w:rsidRPr="00734D85" w:rsidRDefault="00C36B3A" w:rsidP="0048710B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及び所有者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8E0826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val="619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  <w:r w:rsidRPr="00C36B3A">
              <w:rPr>
                <w:rFonts w:hint="eastAsia"/>
                <w:snapToGrid w:val="0"/>
                <w:spacing w:val="109"/>
                <w:kern w:val="0"/>
                <w:fitText w:val="1920" w:id="-1812846592"/>
              </w:rPr>
              <w:t>公開の方</w:t>
            </w:r>
            <w:r w:rsidRPr="00C36B3A">
              <w:rPr>
                <w:rFonts w:hint="eastAsia"/>
                <w:snapToGrid w:val="0"/>
                <w:kern w:val="0"/>
                <w:fitText w:val="1920" w:id="-1812846592"/>
              </w:rPr>
              <w:t>法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val="698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公開品の搬入</w:t>
            </w:r>
          </w:p>
          <w:p w:rsidR="00C36B3A" w:rsidRPr="00734D85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搬出の日時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搬入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val="716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電気及び火気の</w:t>
            </w:r>
          </w:p>
          <w:p w:rsidR="00C36B3A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使用状況並びに</w:t>
            </w:r>
          </w:p>
          <w:p w:rsidR="00C36B3A" w:rsidRPr="00734D85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防炎処理状況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val="698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災害発生時にお</w:t>
            </w:r>
          </w:p>
          <w:p w:rsidR="00C36B3A" w:rsidRPr="00734D85" w:rsidRDefault="00C36B3A" w:rsidP="004871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ける搬出の方法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685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758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36B3A" w:rsidRDefault="00C36B3A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自衛消防隊の有無及び警備の状況</w:t>
            </w:r>
          </w:p>
        </w:tc>
        <w:tc>
          <w:tcPr>
            <w:tcW w:w="6972" w:type="dxa"/>
            <w:gridSpan w:val="6"/>
            <w:tcBorders>
              <w:right w:val="single" w:sz="4" w:space="0" w:color="auto"/>
            </w:tcBorders>
            <w:vAlign w:val="center"/>
          </w:tcPr>
          <w:p w:rsidR="00C36B3A" w:rsidRPr="008E0826" w:rsidRDefault="00C36B3A" w:rsidP="0048710B">
            <w:pPr>
              <w:snapToGrid w:val="0"/>
              <w:rPr>
                <w:snapToGrid w:val="0"/>
              </w:rPr>
            </w:pPr>
          </w:p>
        </w:tc>
      </w:tr>
      <w:tr w:rsidR="00C36B3A" w:rsidRPr="00734D85" w:rsidTr="0048710B">
        <w:trPr>
          <w:cantSplit/>
          <w:trHeight w:hRule="exact" w:val="587"/>
        </w:trPr>
        <w:tc>
          <w:tcPr>
            <w:tcW w:w="4200" w:type="dxa"/>
            <w:gridSpan w:val="4"/>
            <w:tcBorders>
              <w:lef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jc w:val="center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872" w:type="dxa"/>
            <w:gridSpan w:val="3"/>
            <w:tcBorders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jc w:val="center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C36B3A" w:rsidRPr="00734D85" w:rsidTr="00DA0CAC">
        <w:trPr>
          <w:cantSplit/>
          <w:trHeight w:hRule="exact" w:val="1582"/>
        </w:trPr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4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B3A" w:rsidRPr="00734D85" w:rsidRDefault="00C36B3A" w:rsidP="0048710B">
            <w:pPr>
              <w:snapToGrid w:val="0"/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C36B3A" w:rsidRDefault="00C36B3A" w:rsidP="00C36B3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備考　１　</w:t>
      </w:r>
      <w:r w:rsidRPr="00734D85">
        <w:rPr>
          <w:rFonts w:hint="eastAsia"/>
          <w:snapToGrid w:val="0"/>
        </w:rPr>
        <w:t>この用紙の大きさは、日本産業規格Ａ４とすること。</w:t>
      </w:r>
    </w:p>
    <w:p w:rsidR="00C36B3A" w:rsidRPr="00734D85" w:rsidRDefault="00C36B3A" w:rsidP="00C36B3A">
      <w:pPr>
        <w:snapToGrid w:val="0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２</w:t>
      </w:r>
      <w:r w:rsidRPr="00734D85"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:rsidR="00C36B3A" w:rsidRDefault="00C36B3A" w:rsidP="00C36B3A">
      <w:pPr>
        <w:snapToGrid w:val="0"/>
        <w:ind w:firstLineChars="300" w:firstLine="630"/>
        <w:rPr>
          <w:snapToGrid w:val="0"/>
        </w:rPr>
      </w:pPr>
      <w:r w:rsidRPr="00734D85">
        <w:rPr>
          <w:rFonts w:hint="eastAsia"/>
          <w:snapToGrid w:val="0"/>
        </w:rPr>
        <w:t>３　※印の欄には、記入しないこと。</w:t>
      </w:r>
    </w:p>
    <w:p w:rsidR="001036EC" w:rsidRPr="00C36B3A" w:rsidRDefault="00C36B3A" w:rsidP="00C36B3A">
      <w:pPr>
        <w:snapToGrid w:val="0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４　公開しようとする場所の略図を添付すること。</w:t>
      </w:r>
    </w:p>
    <w:sectPr w:rsidR="001036EC" w:rsidRPr="00C36B3A" w:rsidSect="003A410B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7D" w:rsidRDefault="001E697D">
      <w:r>
        <w:separator/>
      </w:r>
    </w:p>
  </w:endnote>
  <w:endnote w:type="continuationSeparator" w:id="0">
    <w:p w:rsidR="001E697D" w:rsidRDefault="001E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7D" w:rsidRDefault="001E697D">
      <w:r>
        <w:separator/>
      </w:r>
    </w:p>
  </w:footnote>
  <w:footnote w:type="continuationSeparator" w:id="0">
    <w:p w:rsidR="001E697D" w:rsidRDefault="001E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6EC"/>
    <w:rsid w:val="001036EC"/>
    <w:rsid w:val="001B329A"/>
    <w:rsid w:val="001E697D"/>
    <w:rsid w:val="003A410B"/>
    <w:rsid w:val="005E59C4"/>
    <w:rsid w:val="008E34FA"/>
    <w:rsid w:val="00C36B3A"/>
    <w:rsid w:val="00D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63FCB-F043-44DC-B4C1-5BE64237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第10号様式の１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第10号様式の１</dc:title>
  <dc:creator>酒井明子</dc:creator>
  <cp:lastModifiedBy>北村　昭浩</cp:lastModifiedBy>
  <cp:revision>5</cp:revision>
  <cp:lastPrinted>2013-10-31T02:47:00Z</cp:lastPrinted>
  <dcterms:created xsi:type="dcterms:W3CDTF">2016-03-22T07:52:00Z</dcterms:created>
  <dcterms:modified xsi:type="dcterms:W3CDTF">2022-07-07T06:38:00Z</dcterms:modified>
</cp:coreProperties>
</file>